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83" w:rsidRDefault="004F6B83"/>
    <w:sectPr w:rsidR="004F6B83" w:rsidSect="00C0629C">
      <w:headerReference w:type="default" r:id="rId6"/>
      <w:footerReference w:type="default" r:id="rId7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57" w:rsidRDefault="00894857" w:rsidP="00463DED">
      <w:r>
        <w:separator/>
      </w:r>
    </w:p>
  </w:endnote>
  <w:endnote w:type="continuationSeparator" w:id="0">
    <w:p w:rsidR="00894857" w:rsidRDefault="00894857" w:rsidP="0046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9C" w:rsidRDefault="00C0629C" w:rsidP="00C0629C">
    <w:pPr>
      <w:pStyle w:val="Footer"/>
      <w:pBdr>
        <w:top w:val="single" w:sz="4" w:space="1" w:color="auto"/>
      </w:pBdr>
      <w:jc w:val="center"/>
    </w:pPr>
    <w:r>
      <w:t>www.bookhamurc.org.uk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57" w:rsidRDefault="00894857" w:rsidP="00463DED">
      <w:r>
        <w:separator/>
      </w:r>
    </w:p>
  </w:footnote>
  <w:footnote w:type="continuationSeparator" w:id="0">
    <w:p w:rsidR="00894857" w:rsidRDefault="00894857" w:rsidP="00463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ED" w:rsidRDefault="000C61E7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05.25pt;margin-top:-13.4pt;width:197.3pt;height:74.35pt;z-index:251659264;mso-height-percent:200;mso-height-percent:200;mso-width-relative:margin;mso-height-relative:margin" stroked="f">
          <v:textbox style="mso-fit-shape-to-text:t">
            <w:txbxContent>
              <w:p w:rsidR="00C0629C" w:rsidRPr="00C0629C" w:rsidRDefault="00C0629C" w:rsidP="00C0629C">
                <w:pPr>
                  <w:pStyle w:val="Header"/>
                  <w:rPr>
                    <w:szCs w:val="24"/>
                  </w:rPr>
                </w:pPr>
                <w:r w:rsidRPr="00C0629C">
                  <w:rPr>
                    <w:b/>
                    <w:szCs w:val="24"/>
                  </w:rPr>
                  <w:t>Eastwick Road Church</w:t>
                </w:r>
              </w:p>
              <w:p w:rsidR="00C0629C" w:rsidRPr="00C0629C" w:rsidRDefault="00C0629C" w:rsidP="00C0629C">
                <w:pPr>
                  <w:pStyle w:val="Header"/>
                  <w:rPr>
                    <w:szCs w:val="24"/>
                  </w:rPr>
                </w:pPr>
                <w:r w:rsidRPr="00C0629C">
                  <w:rPr>
                    <w:szCs w:val="24"/>
                  </w:rPr>
                  <w:t>Eastwick Road</w:t>
                </w:r>
              </w:p>
              <w:p w:rsidR="00C0629C" w:rsidRPr="00C0629C" w:rsidRDefault="00C0629C" w:rsidP="00C0629C">
                <w:pPr>
                  <w:pStyle w:val="Header"/>
                  <w:rPr>
                    <w:szCs w:val="24"/>
                  </w:rPr>
                </w:pPr>
                <w:r w:rsidRPr="00C0629C">
                  <w:rPr>
                    <w:szCs w:val="24"/>
                  </w:rPr>
                  <w:t>Bookham</w:t>
                </w:r>
              </w:p>
              <w:p w:rsidR="00C0629C" w:rsidRPr="00C0629C" w:rsidRDefault="00C0629C" w:rsidP="00C0629C">
                <w:pPr>
                  <w:pStyle w:val="Header"/>
                  <w:rPr>
                    <w:szCs w:val="24"/>
                  </w:rPr>
                </w:pPr>
                <w:r w:rsidRPr="00C0629C">
                  <w:rPr>
                    <w:szCs w:val="24"/>
                  </w:rPr>
                  <w:t>Surrey</w:t>
                </w:r>
              </w:p>
              <w:p w:rsidR="00C0629C" w:rsidRPr="00C0629C" w:rsidRDefault="00C0629C" w:rsidP="00C0629C">
                <w:pPr>
                  <w:pStyle w:val="Header"/>
                  <w:rPr>
                    <w:szCs w:val="24"/>
                  </w:rPr>
                </w:pPr>
                <w:r w:rsidRPr="00C0629C">
                  <w:rPr>
                    <w:szCs w:val="24"/>
                  </w:rPr>
                  <w:t>KT23 4BE</w:t>
                </w:r>
              </w:p>
            </w:txbxContent>
          </v:textbox>
        </v:shape>
      </w:pict>
    </w:r>
    <w:r w:rsidR="00C0629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-65617</wp:posOffset>
          </wp:positionH>
          <wp:positionV relativeFrom="paragraph">
            <wp:posOffset>-85513</wp:posOffset>
          </wp:positionV>
          <wp:extent cx="903817" cy="846666"/>
          <wp:effectExtent l="19050" t="0" r="0" b="0"/>
          <wp:wrapNone/>
          <wp:docPr id="1" name="Picture 0" descr="URC-LOGO-Large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C-LOGO-Large-201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817" cy="84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94857"/>
    <w:rsid w:val="00082CFA"/>
    <w:rsid w:val="000A03D3"/>
    <w:rsid w:val="000C61E7"/>
    <w:rsid w:val="0010472C"/>
    <w:rsid w:val="0037632C"/>
    <w:rsid w:val="004341A8"/>
    <w:rsid w:val="00450CAD"/>
    <w:rsid w:val="00463DED"/>
    <w:rsid w:val="004903AA"/>
    <w:rsid w:val="004F6B83"/>
    <w:rsid w:val="00511C90"/>
    <w:rsid w:val="00555817"/>
    <w:rsid w:val="005874C8"/>
    <w:rsid w:val="005A4FCA"/>
    <w:rsid w:val="00617B90"/>
    <w:rsid w:val="007E0CEE"/>
    <w:rsid w:val="00856C4E"/>
    <w:rsid w:val="00894857"/>
    <w:rsid w:val="009E6895"/>
    <w:rsid w:val="00A25DAF"/>
    <w:rsid w:val="00C0629C"/>
    <w:rsid w:val="00C23DB2"/>
    <w:rsid w:val="00D9268B"/>
    <w:rsid w:val="00E30FC7"/>
    <w:rsid w:val="00EE20F6"/>
    <w:rsid w:val="00F9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AA"/>
  </w:style>
  <w:style w:type="paragraph" w:styleId="Heading1">
    <w:name w:val="heading 1"/>
    <w:basedOn w:val="Normal"/>
    <w:next w:val="Normal"/>
    <w:link w:val="Heading1Char"/>
    <w:uiPriority w:val="9"/>
    <w:qFormat/>
    <w:rsid w:val="00490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ED"/>
  </w:style>
  <w:style w:type="paragraph" w:styleId="Footer">
    <w:name w:val="footer"/>
    <w:basedOn w:val="Normal"/>
    <w:link w:val="FooterChar"/>
    <w:uiPriority w:val="99"/>
    <w:semiHidden/>
    <w:unhideWhenUsed/>
    <w:rsid w:val="00463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DED"/>
  </w:style>
  <w:style w:type="paragraph" w:styleId="BalloonText">
    <w:name w:val="Balloon Text"/>
    <w:basedOn w:val="Normal"/>
    <w:link w:val="BalloonTextChar"/>
    <w:uiPriority w:val="99"/>
    <w:semiHidden/>
    <w:unhideWhenUsed/>
    <w:rsid w:val="0046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ocuments\My%20Dropbox\Eastwick%20Road%20Church\ERC%20Letter%20Heading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ERC Letter Heading A4.dotx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2016-04-25T13:53:00Z</dcterms:created>
  <dcterms:modified xsi:type="dcterms:W3CDTF">2016-04-25T13:53:00Z</dcterms:modified>
</cp:coreProperties>
</file>